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3AD3" w14:textId="3A9499AD" w:rsidR="004F0537" w:rsidRPr="00374673" w:rsidRDefault="00374673" w:rsidP="001508C0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 xml:space="preserve">TITLE OF THE ARTICLE: </w:t>
      </w:r>
    </w:p>
    <w:p w14:paraId="30391394" w14:textId="77777777" w:rsidR="00326C0C" w:rsidRDefault="00326C0C">
      <w:pPr>
        <w:spacing w:before="60" w:line="400" w:lineRule="atLeast"/>
        <w:rPr>
          <w:color w:val="000000"/>
        </w:rPr>
      </w:pPr>
    </w:p>
    <w:p w14:paraId="18B0EF48" w14:textId="77777777" w:rsidR="00A625DE" w:rsidRDefault="00A625DE">
      <w:pPr>
        <w:spacing w:before="60" w:line="400" w:lineRule="atLeast"/>
        <w:rPr>
          <w:b/>
          <w:color w:val="000000"/>
        </w:rPr>
      </w:pPr>
      <w:r w:rsidRPr="00326C0C">
        <w:rPr>
          <w:b/>
          <w:color w:val="000000"/>
        </w:rPr>
        <w:t>ABSTRACT</w:t>
      </w:r>
    </w:p>
    <w:p w14:paraId="4AD77B96" w14:textId="5734BE0C" w:rsidR="00374673" w:rsidRPr="00374673" w:rsidRDefault="00374673">
      <w:pPr>
        <w:spacing w:before="60" w:line="400" w:lineRule="atLeast"/>
        <w:rPr>
          <w:bCs/>
          <w:i/>
          <w:iCs/>
          <w:color w:val="000000"/>
        </w:rPr>
      </w:pPr>
      <w:r w:rsidRPr="00374673">
        <w:rPr>
          <w:bCs/>
          <w:i/>
          <w:iCs/>
          <w:color w:val="000000"/>
        </w:rPr>
        <w:t>[Unstructured abstract with a word limit of 150 words]</w:t>
      </w:r>
    </w:p>
    <w:p w14:paraId="56D860D1" w14:textId="77777777" w:rsidR="004F0537" w:rsidRPr="00374673" w:rsidRDefault="004F0537">
      <w:pPr>
        <w:spacing w:before="60" w:line="400" w:lineRule="atLeast"/>
        <w:outlineLvl w:val="0"/>
        <w:rPr>
          <w:b/>
          <w:bCs/>
          <w:color w:val="000000"/>
        </w:rPr>
      </w:pPr>
      <w:r w:rsidRPr="00374673">
        <w:rPr>
          <w:b/>
          <w:bCs/>
          <w:color w:val="000000"/>
        </w:rPr>
        <w:t>Keywords:</w:t>
      </w:r>
    </w:p>
    <w:p w14:paraId="3519C290" w14:textId="4FC383C8" w:rsidR="00374673" w:rsidRPr="00374673" w:rsidRDefault="00374673" w:rsidP="00374673">
      <w:pPr>
        <w:pStyle w:val="CommentText"/>
        <w:rPr>
          <w:i/>
          <w:iCs/>
          <w:sz w:val="24"/>
          <w:szCs w:val="24"/>
        </w:rPr>
      </w:pPr>
      <w:r w:rsidRPr="00374673">
        <w:rPr>
          <w:i/>
          <w:iCs/>
          <w:sz w:val="24"/>
          <w:szCs w:val="24"/>
        </w:rPr>
        <w:t>3-5 keywords arranged in alphabetical order, separated by semi-colon (;) and full stop at the end.</w:t>
      </w:r>
    </w:p>
    <w:p w14:paraId="4FD18CF7" w14:textId="11BC2ACB" w:rsidR="00374673" w:rsidRPr="00374673" w:rsidRDefault="00374673" w:rsidP="00374673">
      <w:pPr>
        <w:pStyle w:val="CommentText"/>
        <w:rPr>
          <w:i/>
          <w:iCs/>
          <w:sz w:val="24"/>
          <w:szCs w:val="24"/>
        </w:rPr>
      </w:pPr>
      <w:r w:rsidRPr="00374673">
        <w:rPr>
          <w:i/>
          <w:iCs/>
          <w:sz w:val="24"/>
          <w:szCs w:val="24"/>
        </w:rPr>
        <w:t xml:space="preserve">Use </w:t>
      </w:r>
      <w:hyperlink r:id="rId9" w:history="1">
        <w:proofErr w:type="spellStart"/>
        <w:r w:rsidRPr="00374673">
          <w:rPr>
            <w:rStyle w:val="Hyperlink"/>
            <w:i/>
            <w:iCs/>
            <w:sz w:val="24"/>
            <w:szCs w:val="24"/>
          </w:rPr>
          <w:t>MeSH</w:t>
        </w:r>
        <w:proofErr w:type="spellEnd"/>
      </w:hyperlink>
      <w:r w:rsidRPr="00374673">
        <w:rPr>
          <w:i/>
          <w:iCs/>
          <w:sz w:val="24"/>
          <w:szCs w:val="24"/>
        </w:rPr>
        <w:t xml:space="preserve"> words as keywords</w:t>
      </w:r>
    </w:p>
    <w:p w14:paraId="46070C97" w14:textId="77777777" w:rsidR="004F0537" w:rsidRPr="00C86A97" w:rsidRDefault="004F0537">
      <w:pPr>
        <w:spacing w:before="60" w:line="400" w:lineRule="atLeast"/>
        <w:outlineLvl w:val="0"/>
        <w:rPr>
          <w:color w:val="000000"/>
        </w:rPr>
      </w:pPr>
    </w:p>
    <w:p w14:paraId="163DFFEC" w14:textId="77777777" w:rsidR="00374673" w:rsidRDefault="00374673">
      <w:pPr>
        <w:spacing w:before="60" w:line="400" w:lineRule="atLeast"/>
        <w:outlineLvl w:val="0"/>
        <w:rPr>
          <w:color w:val="000000"/>
        </w:rPr>
      </w:pPr>
    </w:p>
    <w:p w14:paraId="177ACE75" w14:textId="67D94BCE" w:rsidR="004F0537" w:rsidRDefault="00326C0C">
      <w:pPr>
        <w:spacing w:before="60" w:line="400" w:lineRule="atLeast"/>
        <w:outlineLvl w:val="0"/>
        <w:rPr>
          <w:b/>
          <w:color w:val="000000"/>
        </w:rPr>
      </w:pPr>
      <w:r w:rsidRPr="00A50312">
        <w:rPr>
          <w:b/>
          <w:color w:val="000000"/>
        </w:rPr>
        <w:t>INTRODUCTION</w:t>
      </w:r>
    </w:p>
    <w:p w14:paraId="616B7F7C" w14:textId="0EC2A979" w:rsidR="00374673" w:rsidRPr="00374673" w:rsidRDefault="00374673">
      <w:pPr>
        <w:spacing w:before="60" w:line="400" w:lineRule="atLeast"/>
        <w:outlineLvl w:val="0"/>
        <w:rPr>
          <w:bCs/>
          <w:i/>
          <w:iCs/>
          <w:color w:val="000000"/>
        </w:rPr>
      </w:pPr>
      <w:r w:rsidRPr="00374673">
        <w:rPr>
          <w:bCs/>
          <w:i/>
          <w:iCs/>
          <w:color w:val="000000"/>
        </w:rPr>
        <w:t>[Briefly summarizes why this case is unique. Include medical literature references]</w:t>
      </w:r>
    </w:p>
    <w:p w14:paraId="3E22A96E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2CAB016" w14:textId="2A32A9B8" w:rsidR="004F0537" w:rsidRP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 xml:space="preserve">PATIENT INFORMATION </w:t>
      </w:r>
    </w:p>
    <w:p w14:paraId="773D60EF" w14:textId="77777777" w:rsidR="00374673" w:rsidRPr="00374673" w:rsidRDefault="00374673" w:rsidP="00374673">
      <w:pPr>
        <w:numPr>
          <w:ilvl w:val="0"/>
          <w:numId w:val="10"/>
        </w:numPr>
        <w:spacing w:before="120" w:after="120"/>
        <w:rPr>
          <w:i/>
          <w:iCs/>
          <w:color w:val="000000"/>
          <w:lang w:val="en-BT"/>
        </w:rPr>
      </w:pPr>
      <w:r w:rsidRPr="00374673">
        <w:rPr>
          <w:i/>
          <w:iCs/>
          <w:color w:val="000000"/>
        </w:rPr>
        <w:t>De-identified patient specific information.</w:t>
      </w:r>
    </w:p>
    <w:p w14:paraId="08BC965B" w14:textId="77777777" w:rsidR="00374673" w:rsidRPr="00374673" w:rsidRDefault="00374673" w:rsidP="00374673">
      <w:pPr>
        <w:numPr>
          <w:ilvl w:val="0"/>
          <w:numId w:val="10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Primary concerns and symptoms of the patient.</w:t>
      </w:r>
    </w:p>
    <w:p w14:paraId="45E0D954" w14:textId="77777777" w:rsidR="00374673" w:rsidRPr="00374673" w:rsidRDefault="00374673" w:rsidP="00374673">
      <w:pPr>
        <w:numPr>
          <w:ilvl w:val="0"/>
          <w:numId w:val="10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Medical, family, and psychosocial history including relevant genetic information.</w:t>
      </w:r>
    </w:p>
    <w:p w14:paraId="5DFE552A" w14:textId="77777777" w:rsidR="00374673" w:rsidRPr="00374673" w:rsidRDefault="00374673" w:rsidP="00374673">
      <w:pPr>
        <w:numPr>
          <w:ilvl w:val="0"/>
          <w:numId w:val="10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Relevant past interventions and their outcomes.</w:t>
      </w:r>
    </w:p>
    <w:p w14:paraId="13ACEED3" w14:textId="77777777" w:rsidR="00374673" w:rsidRPr="00C86A97" w:rsidRDefault="00374673">
      <w:pPr>
        <w:spacing w:before="60" w:line="400" w:lineRule="atLeast"/>
        <w:rPr>
          <w:color w:val="000000"/>
        </w:rPr>
      </w:pPr>
    </w:p>
    <w:p w14:paraId="44D20EA3" w14:textId="545D1249" w:rsidR="004F0537" w:rsidRP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>CLINICAL FINDINGS</w:t>
      </w:r>
    </w:p>
    <w:p w14:paraId="13C979F8" w14:textId="72436F8C" w:rsidR="00374673" w:rsidRPr="00374673" w:rsidRDefault="00374673">
      <w:pPr>
        <w:spacing w:before="60" w:line="400" w:lineRule="atLeast"/>
        <w:rPr>
          <w:i/>
          <w:iCs/>
          <w:color w:val="000000"/>
        </w:rPr>
      </w:pPr>
      <w:r w:rsidRPr="00374673">
        <w:rPr>
          <w:i/>
          <w:iCs/>
          <w:color w:val="000000"/>
        </w:rPr>
        <w:t xml:space="preserve">Describe significant physical examination and important clinical findings. </w:t>
      </w:r>
    </w:p>
    <w:p w14:paraId="248F1559" w14:textId="77777777" w:rsidR="00374673" w:rsidRDefault="00374673">
      <w:pPr>
        <w:spacing w:before="60" w:line="400" w:lineRule="atLeast"/>
        <w:rPr>
          <w:color w:val="000000"/>
        </w:rPr>
      </w:pPr>
    </w:p>
    <w:p w14:paraId="5675CED7" w14:textId="2958CFB0" w:rsidR="00374673" w:rsidRP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 xml:space="preserve">TIMELINE </w:t>
      </w:r>
      <w:r>
        <w:rPr>
          <w:b/>
          <w:bCs/>
          <w:color w:val="000000"/>
        </w:rPr>
        <w:t>[Optional]</w:t>
      </w:r>
    </w:p>
    <w:p w14:paraId="308405B7" w14:textId="3323FED5" w:rsidR="00374673" w:rsidRPr="00374673" w:rsidRDefault="00374673">
      <w:pPr>
        <w:spacing w:before="60" w:line="400" w:lineRule="atLeast"/>
        <w:rPr>
          <w:i/>
          <w:iCs/>
          <w:color w:val="000000"/>
        </w:rPr>
      </w:pPr>
      <w:r w:rsidRPr="00374673">
        <w:rPr>
          <w:i/>
          <w:iCs/>
          <w:color w:val="000000"/>
        </w:rPr>
        <w:t xml:space="preserve">Historical and current information from this episode of care organized as a table / figure. </w:t>
      </w:r>
    </w:p>
    <w:p w14:paraId="3C18221C" w14:textId="77777777" w:rsidR="00374673" w:rsidRDefault="00374673">
      <w:pPr>
        <w:spacing w:before="60" w:line="400" w:lineRule="atLeast"/>
        <w:rPr>
          <w:color w:val="000000"/>
        </w:rPr>
      </w:pPr>
    </w:p>
    <w:p w14:paraId="558958F8" w14:textId="6183AD2E" w:rsidR="00374673" w:rsidRP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>DIAGNOSTIC ASSESSMENT</w:t>
      </w:r>
    </w:p>
    <w:p w14:paraId="6BE20BA6" w14:textId="77777777" w:rsidR="00374673" w:rsidRPr="00374673" w:rsidRDefault="00374673" w:rsidP="00374673">
      <w:pPr>
        <w:numPr>
          <w:ilvl w:val="0"/>
          <w:numId w:val="11"/>
        </w:numPr>
        <w:spacing w:before="120" w:after="120"/>
        <w:rPr>
          <w:i/>
          <w:iCs/>
          <w:color w:val="000000"/>
          <w:lang w:val="en-BT"/>
        </w:rPr>
      </w:pPr>
      <w:r w:rsidRPr="00374673">
        <w:rPr>
          <w:i/>
          <w:iCs/>
          <w:color w:val="000000"/>
        </w:rPr>
        <w:t>Diagnostic methods (PE, laboratory testing, imaging, surveys).</w:t>
      </w:r>
    </w:p>
    <w:p w14:paraId="59E5E008" w14:textId="77777777" w:rsidR="00374673" w:rsidRPr="00374673" w:rsidRDefault="00374673" w:rsidP="00374673">
      <w:pPr>
        <w:numPr>
          <w:ilvl w:val="0"/>
          <w:numId w:val="11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Diagnostic challenges.</w:t>
      </w:r>
    </w:p>
    <w:p w14:paraId="62D06EFE" w14:textId="77777777" w:rsidR="00374673" w:rsidRPr="00374673" w:rsidRDefault="00374673" w:rsidP="00374673">
      <w:pPr>
        <w:numPr>
          <w:ilvl w:val="0"/>
          <w:numId w:val="11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Diagnosis (including other diagnoses considered).</w:t>
      </w:r>
    </w:p>
    <w:p w14:paraId="713EE92D" w14:textId="77777777" w:rsidR="00374673" w:rsidRPr="00374673" w:rsidRDefault="00374673" w:rsidP="00374673">
      <w:pPr>
        <w:numPr>
          <w:ilvl w:val="0"/>
          <w:numId w:val="11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Prognostic characteristics when applicable.</w:t>
      </w:r>
    </w:p>
    <w:p w14:paraId="7E02C3DB" w14:textId="00F4EBA2" w:rsidR="00374673" w:rsidRPr="00374673" w:rsidRDefault="00374673">
      <w:pPr>
        <w:spacing w:before="60" w:line="400" w:lineRule="atLeast"/>
        <w:rPr>
          <w:b/>
          <w:bCs/>
          <w:color w:val="000000"/>
        </w:rPr>
      </w:pPr>
      <w:r>
        <w:rPr>
          <w:color w:val="000000"/>
        </w:rPr>
        <w:br/>
      </w:r>
      <w:r w:rsidRPr="00374673">
        <w:rPr>
          <w:b/>
          <w:bCs/>
          <w:color w:val="000000"/>
        </w:rPr>
        <w:t xml:space="preserve">THERAPEUTIC INTERVENTION </w:t>
      </w:r>
    </w:p>
    <w:p w14:paraId="00397B4D" w14:textId="77777777" w:rsidR="00374673" w:rsidRPr="00374673" w:rsidRDefault="00374673" w:rsidP="00374673">
      <w:pPr>
        <w:numPr>
          <w:ilvl w:val="0"/>
          <w:numId w:val="12"/>
        </w:numPr>
        <w:spacing w:before="120" w:after="120"/>
        <w:rPr>
          <w:i/>
          <w:iCs/>
          <w:color w:val="000000"/>
          <w:lang w:val="en-BT"/>
        </w:rPr>
      </w:pPr>
      <w:r w:rsidRPr="00374673">
        <w:rPr>
          <w:i/>
          <w:iCs/>
          <w:color w:val="000000"/>
        </w:rPr>
        <w:t>Types of therapeutic intervention (pharmacologic, surgical, preventive).</w:t>
      </w:r>
    </w:p>
    <w:p w14:paraId="383BE901" w14:textId="77777777" w:rsidR="00374673" w:rsidRPr="00374673" w:rsidRDefault="00374673" w:rsidP="00374673">
      <w:pPr>
        <w:numPr>
          <w:ilvl w:val="0"/>
          <w:numId w:val="12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Administration of therapeutic intervention (dosage, strength, duration).</w:t>
      </w:r>
    </w:p>
    <w:p w14:paraId="6D668F66" w14:textId="77777777" w:rsidR="00374673" w:rsidRPr="00374673" w:rsidRDefault="00374673" w:rsidP="00374673">
      <w:pPr>
        <w:numPr>
          <w:ilvl w:val="0"/>
          <w:numId w:val="12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Changes in therapeutic interventions with explanations.</w:t>
      </w:r>
    </w:p>
    <w:p w14:paraId="5B56C361" w14:textId="77777777" w:rsidR="00374673" w:rsidRDefault="00374673">
      <w:pPr>
        <w:spacing w:before="60" w:line="400" w:lineRule="atLeast"/>
        <w:rPr>
          <w:color w:val="000000"/>
        </w:rPr>
      </w:pPr>
    </w:p>
    <w:p w14:paraId="4915488E" w14:textId="18DEF65F" w:rsidR="00374673" w:rsidRP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 xml:space="preserve">FOLLOW – UP AND OUTCOMES </w:t>
      </w:r>
    </w:p>
    <w:p w14:paraId="0067C3E8" w14:textId="77777777" w:rsidR="00374673" w:rsidRPr="00374673" w:rsidRDefault="00374673" w:rsidP="00374673">
      <w:pPr>
        <w:numPr>
          <w:ilvl w:val="0"/>
          <w:numId w:val="13"/>
        </w:numPr>
        <w:spacing w:before="120" w:after="120"/>
        <w:rPr>
          <w:i/>
          <w:iCs/>
          <w:color w:val="000000"/>
          <w:lang w:val="en-BT"/>
        </w:rPr>
      </w:pPr>
      <w:r w:rsidRPr="00374673">
        <w:rPr>
          <w:i/>
          <w:iCs/>
          <w:color w:val="000000"/>
        </w:rPr>
        <w:t>Clinician- and patient-assessed outcomes if available.</w:t>
      </w:r>
    </w:p>
    <w:p w14:paraId="27D33D00" w14:textId="77777777" w:rsidR="00374673" w:rsidRPr="00374673" w:rsidRDefault="00374673" w:rsidP="00374673">
      <w:pPr>
        <w:numPr>
          <w:ilvl w:val="0"/>
          <w:numId w:val="13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Important follow-up diagnostic and other test results.</w:t>
      </w:r>
    </w:p>
    <w:p w14:paraId="6DD7F8CC" w14:textId="77777777" w:rsidR="00374673" w:rsidRPr="00374673" w:rsidRDefault="00374673" w:rsidP="00374673">
      <w:pPr>
        <w:numPr>
          <w:ilvl w:val="0"/>
          <w:numId w:val="13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Intervention adherence and tolerability. (How was this assessed?)</w:t>
      </w:r>
    </w:p>
    <w:p w14:paraId="1170A37F" w14:textId="77777777" w:rsidR="00374673" w:rsidRPr="00374673" w:rsidRDefault="00374673" w:rsidP="00374673">
      <w:pPr>
        <w:numPr>
          <w:ilvl w:val="0"/>
          <w:numId w:val="13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Adverse and unanticipated events.</w:t>
      </w:r>
    </w:p>
    <w:p w14:paraId="2108AA3D" w14:textId="77777777" w:rsidR="00374673" w:rsidRDefault="00374673">
      <w:pPr>
        <w:spacing w:before="60" w:line="400" w:lineRule="atLeast"/>
        <w:rPr>
          <w:color w:val="000000"/>
        </w:rPr>
      </w:pPr>
    </w:p>
    <w:p w14:paraId="5D9279C3" w14:textId="7336101C" w:rsidR="00374673" w:rsidRP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 xml:space="preserve">DISCUSSION </w:t>
      </w:r>
    </w:p>
    <w:p w14:paraId="576DB8C2" w14:textId="77777777" w:rsidR="00374673" w:rsidRPr="00374673" w:rsidRDefault="00374673" w:rsidP="00374673">
      <w:pPr>
        <w:numPr>
          <w:ilvl w:val="0"/>
          <w:numId w:val="14"/>
        </w:numPr>
        <w:spacing w:before="120" w:after="120"/>
        <w:rPr>
          <w:i/>
          <w:iCs/>
          <w:color w:val="000000"/>
          <w:lang w:val="en-BT"/>
        </w:rPr>
      </w:pPr>
      <w:r w:rsidRPr="00374673">
        <w:rPr>
          <w:i/>
          <w:iCs/>
          <w:color w:val="000000"/>
        </w:rPr>
        <w:t>Strengths and limitations in your approach to this case.</w:t>
      </w:r>
    </w:p>
    <w:p w14:paraId="2755C6B7" w14:textId="77777777" w:rsidR="00374673" w:rsidRPr="00374673" w:rsidRDefault="00374673" w:rsidP="00374673">
      <w:pPr>
        <w:numPr>
          <w:ilvl w:val="0"/>
          <w:numId w:val="14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Discussion of the relevant medical literature.</w:t>
      </w:r>
    </w:p>
    <w:p w14:paraId="20B524F6" w14:textId="77777777" w:rsidR="00374673" w:rsidRPr="00374673" w:rsidRDefault="00374673" w:rsidP="00374673">
      <w:pPr>
        <w:numPr>
          <w:ilvl w:val="0"/>
          <w:numId w:val="14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The rationale for your conclusions.</w:t>
      </w:r>
    </w:p>
    <w:p w14:paraId="6057B9F9" w14:textId="77777777" w:rsidR="00374673" w:rsidRPr="00374673" w:rsidRDefault="00374673" w:rsidP="00374673">
      <w:pPr>
        <w:numPr>
          <w:ilvl w:val="0"/>
          <w:numId w:val="14"/>
        </w:numPr>
        <w:spacing w:before="120" w:after="120"/>
        <w:rPr>
          <w:i/>
          <w:iCs/>
          <w:color w:val="000000"/>
        </w:rPr>
      </w:pPr>
      <w:r w:rsidRPr="00374673">
        <w:rPr>
          <w:i/>
          <w:iCs/>
          <w:color w:val="000000"/>
        </w:rPr>
        <w:t>The primary “take-away” lessons from this case report (without references) in a one paragraph conclusion.</w:t>
      </w:r>
    </w:p>
    <w:p w14:paraId="11693C9D" w14:textId="77777777" w:rsidR="004F0537" w:rsidRDefault="004F0537">
      <w:pPr>
        <w:spacing w:before="60" w:line="400" w:lineRule="atLeast"/>
        <w:rPr>
          <w:color w:val="000000"/>
        </w:rPr>
      </w:pPr>
    </w:p>
    <w:p w14:paraId="57850284" w14:textId="08774246" w:rsid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 xml:space="preserve">PATIENT PERSPECTIVE </w:t>
      </w:r>
      <w:r>
        <w:rPr>
          <w:b/>
          <w:bCs/>
          <w:color w:val="000000"/>
        </w:rPr>
        <w:t>[Optional]</w:t>
      </w:r>
    </w:p>
    <w:p w14:paraId="6481D92E" w14:textId="532FD6EB" w:rsidR="00374673" w:rsidRPr="00374673" w:rsidRDefault="00374673">
      <w:pPr>
        <w:spacing w:before="60" w:line="400" w:lineRule="atLeast"/>
        <w:rPr>
          <w:i/>
          <w:iCs/>
          <w:color w:val="000000"/>
        </w:rPr>
      </w:pPr>
      <w:r w:rsidRPr="00374673">
        <w:rPr>
          <w:i/>
          <w:iCs/>
          <w:color w:val="000000"/>
        </w:rPr>
        <w:t xml:space="preserve">The patient should share their perspective on the treatment(s) they received. </w:t>
      </w:r>
    </w:p>
    <w:p w14:paraId="100CD898" w14:textId="77777777" w:rsidR="00374673" w:rsidRDefault="00374673">
      <w:pPr>
        <w:spacing w:before="60" w:line="400" w:lineRule="atLeast"/>
        <w:rPr>
          <w:color w:val="000000"/>
        </w:rPr>
      </w:pPr>
    </w:p>
    <w:p w14:paraId="78F3A57D" w14:textId="56320F72" w:rsidR="00374673" w:rsidRDefault="00374673">
      <w:pPr>
        <w:spacing w:before="60" w:line="400" w:lineRule="atLeast"/>
        <w:rPr>
          <w:b/>
          <w:bCs/>
          <w:color w:val="000000"/>
        </w:rPr>
      </w:pPr>
      <w:r w:rsidRPr="00374673">
        <w:rPr>
          <w:b/>
          <w:bCs/>
          <w:color w:val="000000"/>
        </w:rPr>
        <w:t>INFORMED CONSENT</w:t>
      </w:r>
    </w:p>
    <w:p w14:paraId="397DCD09" w14:textId="290A8CD2" w:rsidR="00374673" w:rsidRPr="00374673" w:rsidRDefault="00374673">
      <w:pPr>
        <w:spacing w:before="60" w:line="400" w:lineRule="atLeast"/>
        <w:rPr>
          <w:i/>
          <w:iCs/>
          <w:color w:val="000000"/>
        </w:rPr>
      </w:pPr>
      <w:r w:rsidRPr="00374673">
        <w:rPr>
          <w:i/>
          <w:iCs/>
          <w:color w:val="000000"/>
        </w:rPr>
        <w:t>The patient should have provided informed written consent. [The consent form should have been submitted to the Journal]</w:t>
      </w:r>
    </w:p>
    <w:p w14:paraId="7770112A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58CE369C" w14:textId="290FD872" w:rsidR="00A50312" w:rsidRPr="00374673" w:rsidRDefault="00A50312">
      <w:pPr>
        <w:spacing w:before="60" w:line="400" w:lineRule="atLeast"/>
        <w:outlineLvl w:val="0"/>
        <w:rPr>
          <w:b/>
          <w:bCs/>
          <w:color w:val="000000"/>
        </w:rPr>
      </w:pPr>
      <w:r w:rsidRPr="00374673">
        <w:rPr>
          <w:b/>
          <w:bCs/>
          <w:color w:val="000000"/>
        </w:rPr>
        <w:t>ACKNOWLEDGEMENT</w:t>
      </w:r>
    </w:p>
    <w:p w14:paraId="4247B985" w14:textId="77777777" w:rsidR="00374673" w:rsidRDefault="00374673">
      <w:pPr>
        <w:spacing w:before="60" w:line="400" w:lineRule="atLeast"/>
        <w:outlineLvl w:val="0"/>
        <w:rPr>
          <w:b/>
          <w:bCs/>
          <w:color w:val="000000"/>
        </w:rPr>
      </w:pPr>
    </w:p>
    <w:p w14:paraId="7A11D54A" w14:textId="59699360" w:rsidR="00A50312" w:rsidRPr="00374673" w:rsidRDefault="00A50312">
      <w:pPr>
        <w:spacing w:before="60" w:line="400" w:lineRule="atLeast"/>
        <w:outlineLvl w:val="0"/>
        <w:rPr>
          <w:b/>
          <w:bCs/>
          <w:color w:val="000000"/>
        </w:rPr>
      </w:pPr>
      <w:r w:rsidRPr="00374673">
        <w:rPr>
          <w:b/>
          <w:bCs/>
          <w:color w:val="000000"/>
        </w:rPr>
        <w:t>REFERENCES</w:t>
      </w:r>
    </w:p>
    <w:p w14:paraId="19305E76" w14:textId="28DA4A85" w:rsidR="004F0537" w:rsidRPr="00374673" w:rsidRDefault="00374673">
      <w:pPr>
        <w:spacing w:before="60" w:line="400" w:lineRule="atLeast"/>
        <w:outlineLvl w:val="0"/>
        <w:rPr>
          <w:i/>
          <w:iCs/>
          <w:color w:val="000000"/>
        </w:rPr>
      </w:pPr>
      <w:r w:rsidRPr="00374673">
        <w:rPr>
          <w:i/>
          <w:iCs/>
          <w:color w:val="000000"/>
        </w:rPr>
        <w:t xml:space="preserve">All references need to be in Vancouver style. </w:t>
      </w:r>
      <w:hyperlink r:id="rId10" w:history="1">
        <w:r w:rsidRPr="00374673">
          <w:rPr>
            <w:rStyle w:val="Hyperlink"/>
            <w:i/>
            <w:iCs/>
          </w:rPr>
          <w:t>Citing Medicine</w:t>
        </w:r>
      </w:hyperlink>
      <w:r w:rsidRPr="00374673">
        <w:rPr>
          <w:i/>
          <w:iCs/>
          <w:color w:val="000000"/>
        </w:rPr>
        <w:t xml:space="preserve"> provides a good guidance. </w:t>
      </w:r>
    </w:p>
    <w:p w14:paraId="6FA4A1F7" w14:textId="77777777" w:rsidR="004F0537" w:rsidRPr="00C86A97" w:rsidRDefault="004F0537">
      <w:pPr>
        <w:spacing w:before="60" w:line="400" w:lineRule="atLeast"/>
        <w:rPr>
          <w:color w:val="000000"/>
        </w:rPr>
      </w:pPr>
    </w:p>
    <w:p w14:paraId="41B9F238" w14:textId="60879833" w:rsidR="0043512F" w:rsidRPr="00374673" w:rsidRDefault="00374673">
      <w:pPr>
        <w:spacing w:before="60" w:line="400" w:lineRule="atLeast"/>
        <w:outlineLvl w:val="0"/>
        <w:rPr>
          <w:b/>
          <w:color w:val="000000"/>
        </w:rPr>
      </w:pPr>
      <w:r w:rsidRPr="00374673">
        <w:rPr>
          <w:b/>
          <w:color w:val="000000"/>
        </w:rPr>
        <w:t>FIGURES</w:t>
      </w:r>
    </w:p>
    <w:p w14:paraId="12E832E9" w14:textId="4C52334C" w:rsidR="00374673" w:rsidRPr="00374673" w:rsidRDefault="00374673" w:rsidP="00374673">
      <w:pPr>
        <w:pStyle w:val="CommentText"/>
        <w:rPr>
          <w:i/>
          <w:iCs/>
          <w:sz w:val="24"/>
          <w:szCs w:val="24"/>
        </w:rPr>
      </w:pPr>
      <w:r w:rsidRPr="00374673">
        <w:rPr>
          <w:bCs/>
          <w:i/>
          <w:iCs/>
          <w:color w:val="000000"/>
          <w:sz w:val="24"/>
          <w:szCs w:val="24"/>
        </w:rPr>
        <w:t xml:space="preserve">Figure caption should follow the image. </w:t>
      </w:r>
      <w:r w:rsidRPr="00374673">
        <w:rPr>
          <w:i/>
          <w:iCs/>
          <w:sz w:val="24"/>
          <w:szCs w:val="24"/>
        </w:rPr>
        <w:t xml:space="preserve">Needs to be written as Figure 1: (i.e. Figure, one space, the number and then full stop) </w:t>
      </w:r>
    </w:p>
    <w:p w14:paraId="12E4687B" w14:textId="70F5CF63" w:rsidR="00374673" w:rsidRPr="00C86A97" w:rsidRDefault="0037467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374673" w:rsidRPr="00C86A97" w:rsidSect="00ED7EF9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2815" w14:textId="77777777" w:rsidR="00BB398B" w:rsidRDefault="00BB398B">
      <w:r>
        <w:separator/>
      </w:r>
    </w:p>
  </w:endnote>
  <w:endnote w:type="continuationSeparator" w:id="0">
    <w:p w14:paraId="0378AB9D" w14:textId="77777777" w:rsidR="00BB398B" w:rsidRDefault="00B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3E23" w14:textId="77777777" w:rsidR="00BB398B" w:rsidRDefault="00BB398B">
      <w:r>
        <w:separator/>
      </w:r>
    </w:p>
  </w:footnote>
  <w:footnote w:type="continuationSeparator" w:id="0">
    <w:p w14:paraId="22157E48" w14:textId="77777777" w:rsidR="00BB398B" w:rsidRDefault="00BB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7003" w14:textId="77777777" w:rsidR="004F0537" w:rsidRDefault="004F05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E3C3A"/>
    <w:multiLevelType w:val="multilevel"/>
    <w:tmpl w:val="9430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26662"/>
    <w:multiLevelType w:val="multilevel"/>
    <w:tmpl w:val="F03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32257"/>
    <w:multiLevelType w:val="multilevel"/>
    <w:tmpl w:val="16F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F4FB0"/>
    <w:multiLevelType w:val="multilevel"/>
    <w:tmpl w:val="C3B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83282"/>
    <w:multiLevelType w:val="multilevel"/>
    <w:tmpl w:val="B11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 w15:restartNumberingAfterBreak="0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38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743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789106">
    <w:abstractNumId w:val="7"/>
  </w:num>
  <w:num w:numId="4" w16cid:durableId="158466151">
    <w:abstractNumId w:val="3"/>
  </w:num>
  <w:num w:numId="5" w16cid:durableId="1930769617">
    <w:abstractNumId w:val="0"/>
  </w:num>
  <w:num w:numId="6" w16cid:durableId="876358532">
    <w:abstractNumId w:val="12"/>
  </w:num>
  <w:num w:numId="7" w16cid:durableId="1854298717">
    <w:abstractNumId w:val="8"/>
  </w:num>
  <w:num w:numId="8" w16cid:durableId="665015912">
    <w:abstractNumId w:val="9"/>
  </w:num>
  <w:num w:numId="9" w16cid:durableId="2145155945">
    <w:abstractNumId w:val="11"/>
  </w:num>
  <w:num w:numId="10" w16cid:durableId="552810503">
    <w:abstractNumId w:val="1"/>
  </w:num>
  <w:num w:numId="11" w16cid:durableId="777721362">
    <w:abstractNumId w:val="5"/>
  </w:num>
  <w:num w:numId="12" w16cid:durableId="1985742360">
    <w:abstractNumId w:val="2"/>
  </w:num>
  <w:num w:numId="13" w16cid:durableId="1415466895">
    <w:abstractNumId w:val="6"/>
  </w:num>
  <w:num w:numId="14" w16cid:durableId="1522015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BFA"/>
    <w:rsid w:val="00021A7C"/>
    <w:rsid w:val="00065C02"/>
    <w:rsid w:val="0006610C"/>
    <w:rsid w:val="000D09B5"/>
    <w:rsid w:val="001508C0"/>
    <w:rsid w:val="00165447"/>
    <w:rsid w:val="001F6409"/>
    <w:rsid w:val="00253B95"/>
    <w:rsid w:val="00280953"/>
    <w:rsid w:val="002958BA"/>
    <w:rsid w:val="002A0656"/>
    <w:rsid w:val="002A3064"/>
    <w:rsid w:val="002C6003"/>
    <w:rsid w:val="00305A96"/>
    <w:rsid w:val="00326C0C"/>
    <w:rsid w:val="00374673"/>
    <w:rsid w:val="003A14DF"/>
    <w:rsid w:val="003D5B07"/>
    <w:rsid w:val="0043512F"/>
    <w:rsid w:val="004727DE"/>
    <w:rsid w:val="004932F3"/>
    <w:rsid w:val="004E107C"/>
    <w:rsid w:val="004F0537"/>
    <w:rsid w:val="00544BFA"/>
    <w:rsid w:val="005777B5"/>
    <w:rsid w:val="00597906"/>
    <w:rsid w:val="005C1DAF"/>
    <w:rsid w:val="00655D1A"/>
    <w:rsid w:val="00657CA4"/>
    <w:rsid w:val="006C6BCE"/>
    <w:rsid w:val="00792B27"/>
    <w:rsid w:val="007B5370"/>
    <w:rsid w:val="00811A6E"/>
    <w:rsid w:val="008360A0"/>
    <w:rsid w:val="00864C8D"/>
    <w:rsid w:val="008D4789"/>
    <w:rsid w:val="008E1421"/>
    <w:rsid w:val="00920A3D"/>
    <w:rsid w:val="00957A95"/>
    <w:rsid w:val="00997C7C"/>
    <w:rsid w:val="00A267DF"/>
    <w:rsid w:val="00A412F5"/>
    <w:rsid w:val="00A50312"/>
    <w:rsid w:val="00A625DE"/>
    <w:rsid w:val="00A664D0"/>
    <w:rsid w:val="00A70D7C"/>
    <w:rsid w:val="00B635AC"/>
    <w:rsid w:val="00B6606C"/>
    <w:rsid w:val="00B90007"/>
    <w:rsid w:val="00B974BF"/>
    <w:rsid w:val="00BB398B"/>
    <w:rsid w:val="00BB3DCE"/>
    <w:rsid w:val="00BD5D6A"/>
    <w:rsid w:val="00C868A6"/>
    <w:rsid w:val="00C86A97"/>
    <w:rsid w:val="00DA4B04"/>
    <w:rsid w:val="00DF2D65"/>
    <w:rsid w:val="00E25BA2"/>
    <w:rsid w:val="00E45460"/>
    <w:rsid w:val="00E57BC2"/>
    <w:rsid w:val="00E621BD"/>
    <w:rsid w:val="00EB2E50"/>
    <w:rsid w:val="00EC0AB9"/>
    <w:rsid w:val="00EC285D"/>
    <w:rsid w:val="00ED0DF7"/>
    <w:rsid w:val="00ED7EF9"/>
    <w:rsid w:val="00EF6BEA"/>
    <w:rsid w:val="00F420CE"/>
    <w:rsid w:val="00F636F0"/>
    <w:rsid w:val="00FA6A94"/>
    <w:rsid w:val="00FB2DDD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E49EA"/>
  <w15:docId w15:val="{CD07A2F6-C5B8-334D-80B8-CDD13F00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F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ED7EF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ED7EF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D7EF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ED7EF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ED7EF9"/>
    <w:rPr>
      <w:i/>
    </w:rPr>
  </w:style>
  <w:style w:type="character" w:styleId="Hyperlink">
    <w:name w:val="Hyperlink"/>
    <w:basedOn w:val="DefaultParagraphFont"/>
    <w:semiHidden/>
    <w:rsid w:val="00ED7EF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D7EF9"/>
    <w:rPr>
      <w:color w:val="800080"/>
      <w:u w:val="single"/>
    </w:rPr>
  </w:style>
  <w:style w:type="paragraph" w:styleId="DocumentMap">
    <w:name w:val="Document Map"/>
    <w:basedOn w:val="Normal"/>
    <w:semiHidden/>
    <w:rsid w:val="00ED7EF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ED7EF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ED7E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7E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4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cbi.nlm.nih.gov/books/NBK7256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lm.nih.gov/mes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:Desktop:BHJ:Templates:2%20Case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2009-11-13T11:16:00Z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40A0CBAA-D40E-6A4D-ADA4-B39B5DF3C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Macintosh%20HD:Users:Angel:Desktop:BHJ:Templates:2%20Case%20Report%20Template.dotx</Template>
  <TotalTime>27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2307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Angel</dc:creator>
  <cp:lastModifiedBy>User</cp:lastModifiedBy>
  <cp:revision>4</cp:revision>
  <dcterms:created xsi:type="dcterms:W3CDTF">2015-04-11T05:51:00Z</dcterms:created>
  <dcterms:modified xsi:type="dcterms:W3CDTF">2025-05-28T08:47:00Z</dcterms:modified>
</cp:coreProperties>
</file>